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AC42A4" w14:paraId="6764C516" w14:textId="77777777" w:rsidTr="00A6652C">
        <w:trPr>
          <w:trHeight w:val="745"/>
        </w:trPr>
        <w:tc>
          <w:tcPr>
            <w:tcW w:w="9782" w:type="dxa"/>
          </w:tcPr>
          <w:p w14:paraId="3965E929" w14:textId="77777777" w:rsidR="00A6652C" w:rsidRPr="00A6652C" w:rsidRDefault="00AC42A4" w:rsidP="00A6652C">
            <w:pPr>
              <w:pStyle w:val="Title"/>
              <w:ind w:left="0" w:right="-156"/>
              <w:jc w:val="center"/>
              <w:rPr>
                <w:i/>
                <w:iCs/>
                <w:sz w:val="24"/>
                <w:szCs w:val="24"/>
              </w:rPr>
            </w:pPr>
            <w:r w:rsidRPr="00A6652C">
              <w:rPr>
                <w:rFonts w:cs="Calibri"/>
                <w:i/>
                <w:iCs/>
                <w:sz w:val="24"/>
                <w:szCs w:val="24"/>
              </w:rPr>
              <w:t xml:space="preserve">I have completed the </w:t>
            </w:r>
            <w:hyperlink r:id="rId11" w:history="1">
              <w:r w:rsidRPr="00A6652C">
                <w:rPr>
                  <w:rStyle w:val="Hyperlink"/>
                  <w:rFonts w:cs="Calibri"/>
                  <w:i/>
                  <w:iCs/>
                  <w:sz w:val="24"/>
                  <w:szCs w:val="24"/>
                </w:rPr>
                <w:t>Ombudsman’s ‘Checklist: Can I take a protected disclosure?’</w:t>
              </w:r>
            </w:hyperlink>
          </w:p>
          <w:p w14:paraId="15AEA10A" w14:textId="77777777" w:rsidR="00AC42A4" w:rsidRPr="00A6652C" w:rsidRDefault="00AC42A4" w:rsidP="00A6652C">
            <w:pPr>
              <w:pStyle w:val="Title"/>
              <w:ind w:left="0" w:right="-156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6652C">
              <w:rPr>
                <w:rFonts w:cs="Calibri"/>
                <w:i/>
                <w:iCs/>
                <w:sz w:val="24"/>
                <w:szCs w:val="24"/>
              </w:rPr>
              <w:t xml:space="preserve"> before completing this report.</w:t>
            </w:r>
          </w:p>
        </w:tc>
      </w:tr>
      <w:tr w:rsidR="004B7DB3" w14:paraId="174644ED" w14:textId="77777777" w:rsidTr="00AC42A4">
        <w:tc>
          <w:tcPr>
            <w:tcW w:w="9782" w:type="dxa"/>
          </w:tcPr>
          <w:p w14:paraId="1FE9CFA2" w14:textId="77777777" w:rsidR="004B7DB3" w:rsidRDefault="004B7DB3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>Date:</w:t>
            </w:r>
          </w:p>
          <w:p w14:paraId="67CF503E" w14:textId="77777777" w:rsidR="00F51B42" w:rsidRPr="00F51B42" w:rsidRDefault="00F51B42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7048A" w14:paraId="00FD2662" w14:textId="77777777" w:rsidTr="00AC42A4">
        <w:tc>
          <w:tcPr>
            <w:tcW w:w="9782" w:type="dxa"/>
          </w:tcPr>
          <w:p w14:paraId="7DCEE8DF" w14:textId="77777777" w:rsidR="00D7048A" w:rsidRDefault="00AC42A4" w:rsidP="00AC42A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My full name:</w:t>
            </w:r>
          </w:p>
          <w:p w14:paraId="05C8BCBC" w14:textId="77777777" w:rsidR="00AC42A4" w:rsidRPr="00F51B42" w:rsidRDefault="00AC42A4" w:rsidP="00AC42A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7048A" w14:paraId="140D435F" w14:textId="77777777" w:rsidTr="00AC42A4">
        <w:tc>
          <w:tcPr>
            <w:tcW w:w="9782" w:type="dxa"/>
          </w:tcPr>
          <w:p w14:paraId="0AB625EB" w14:textId="77777777" w:rsidR="00D7048A" w:rsidRPr="00F51B42" w:rsidRDefault="00AC42A4" w:rsidP="00D7048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My r</w:t>
            </w:r>
            <w:r w:rsidR="00D7048A"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>ole:</w:t>
            </w:r>
          </w:p>
          <w:p w14:paraId="08D95136" w14:textId="77777777" w:rsidR="00D7048A" w:rsidRPr="00F51B42" w:rsidRDefault="00D7048A" w:rsidP="00D7048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7048A" w14:paraId="7CEC9042" w14:textId="77777777" w:rsidTr="00AC42A4">
        <w:tc>
          <w:tcPr>
            <w:tcW w:w="9782" w:type="dxa"/>
          </w:tcPr>
          <w:p w14:paraId="5BDE5EED" w14:textId="77777777" w:rsidR="00D7048A" w:rsidRPr="00F51B42" w:rsidRDefault="00D7048A" w:rsidP="00D7048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>Or</w:t>
            </w:r>
          </w:p>
        </w:tc>
      </w:tr>
      <w:tr w:rsidR="00D7048A" w14:paraId="3415A3B3" w14:textId="77777777" w:rsidTr="00AC42A4">
        <w:tc>
          <w:tcPr>
            <w:tcW w:w="9782" w:type="dxa"/>
          </w:tcPr>
          <w:p w14:paraId="1A673A8D" w14:textId="77777777" w:rsidR="001B355D" w:rsidRPr="00F51B42" w:rsidRDefault="00D7048A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>I want this disclosure to be anonymous</w:t>
            </w:r>
            <w:r w:rsidR="00E336B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  <w:r w:rsidR="00AC42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yes </w:t>
            </w:r>
            <w:r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</w:t>
            </w:r>
            <w:r w:rsidR="00AC42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no  </w:t>
            </w:r>
            <w:r w:rsidR="00AC42A4"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</w:t>
            </w:r>
            <w:r w:rsidR="0091255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  <w:p w14:paraId="053DEF65" w14:textId="77777777" w:rsidR="00D7048A" w:rsidRPr="00F51B42" w:rsidRDefault="00D7048A" w:rsidP="00D7048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B7DB3" w14:paraId="487142A3" w14:textId="77777777" w:rsidTr="00AC42A4">
        <w:tc>
          <w:tcPr>
            <w:tcW w:w="9782" w:type="dxa"/>
          </w:tcPr>
          <w:p w14:paraId="3D35D1BC" w14:textId="77777777" w:rsidR="004B7DB3" w:rsidRDefault="004B7DB3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>Date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(s)</w:t>
            </w:r>
            <w:r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when the wrongdoing happened or was discovered: </w:t>
            </w:r>
          </w:p>
          <w:p w14:paraId="54BBEC9E" w14:textId="77777777" w:rsidR="00DA0456" w:rsidRPr="004B7DB3" w:rsidRDefault="00DA0456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B7DB3" w14:paraId="69CFB22B" w14:textId="77777777" w:rsidTr="00AC42A4">
        <w:tc>
          <w:tcPr>
            <w:tcW w:w="9782" w:type="dxa"/>
          </w:tcPr>
          <w:p w14:paraId="3C164DDE" w14:textId="77777777" w:rsidR="004B7DB3" w:rsidRDefault="004B7DB3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>Name and title of the alleged wrongdoer (if known):</w:t>
            </w:r>
          </w:p>
          <w:p w14:paraId="3EB611A5" w14:textId="77777777" w:rsidR="001B355D" w:rsidRPr="004B7DB3" w:rsidRDefault="001B355D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B7DB3" w14:paraId="08DBE93B" w14:textId="77777777" w:rsidTr="00AC42A4">
        <w:tc>
          <w:tcPr>
            <w:tcW w:w="9782" w:type="dxa"/>
          </w:tcPr>
          <w:p w14:paraId="5FF3038C" w14:textId="77777777" w:rsidR="004B7DB3" w:rsidRPr="004B7DB3" w:rsidRDefault="004B7DB3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>Description of the wrongdoing:</w:t>
            </w:r>
          </w:p>
        </w:tc>
      </w:tr>
      <w:tr w:rsidR="004B7DB3" w14:paraId="0E4F5769" w14:textId="77777777" w:rsidTr="00AC42A4">
        <w:tc>
          <w:tcPr>
            <w:tcW w:w="9782" w:type="dxa"/>
          </w:tcPr>
          <w:p w14:paraId="778F27F7" w14:textId="77777777" w:rsidR="004B7DB3" w:rsidRDefault="004B7DB3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9FD1D06" w14:textId="77777777" w:rsidR="00DA0456" w:rsidRPr="004B7DB3" w:rsidRDefault="00DA0456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B7DB3" w14:paraId="6387FDCE" w14:textId="77777777" w:rsidTr="00AC42A4">
        <w:tc>
          <w:tcPr>
            <w:tcW w:w="9782" w:type="dxa"/>
          </w:tcPr>
          <w:p w14:paraId="14D8FDA9" w14:textId="77777777" w:rsidR="004B7DB3" w:rsidRPr="004B7DB3" w:rsidRDefault="004B7DB3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>How I discover</w:t>
            </w:r>
            <w:r w:rsidR="00AC42A4">
              <w:rPr>
                <w:rFonts w:ascii="Calibri" w:hAnsi="Calibri" w:cs="Calibri"/>
                <w:b/>
                <w:bCs/>
                <w:sz w:val="28"/>
                <w:szCs w:val="28"/>
              </w:rPr>
              <w:t>ed</w:t>
            </w:r>
            <w:r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the wrongdoing:</w:t>
            </w:r>
          </w:p>
        </w:tc>
      </w:tr>
      <w:tr w:rsidR="004B7DB3" w14:paraId="097A68C0" w14:textId="77777777" w:rsidTr="00AC42A4">
        <w:tc>
          <w:tcPr>
            <w:tcW w:w="9782" w:type="dxa"/>
          </w:tcPr>
          <w:p w14:paraId="7320B7A0" w14:textId="77777777" w:rsidR="004B7DB3" w:rsidRDefault="004B7DB3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93175A0" w14:textId="77777777" w:rsidR="00DA0456" w:rsidRPr="004B7DB3" w:rsidRDefault="00DA0456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B7DB3" w14:paraId="0781D0F2" w14:textId="77777777" w:rsidTr="00AC42A4">
        <w:tc>
          <w:tcPr>
            <w:tcW w:w="9782" w:type="dxa"/>
          </w:tcPr>
          <w:p w14:paraId="38113743" w14:textId="77777777" w:rsidR="004B7DB3" w:rsidRPr="004B7DB3" w:rsidRDefault="00DA0456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 </w:t>
            </w:r>
            <w:r w:rsidR="004B7DB3"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have concerns about keeping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my </w:t>
            </w:r>
            <w:r w:rsidR="004B7DB3"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>identity confidential</w:t>
            </w:r>
            <w:r w:rsidR="00AC42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4B7DB3"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yes </w:t>
            </w:r>
            <w:r w:rsidR="00AE2662"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</w:t>
            </w:r>
            <w:r w:rsid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no  </w:t>
            </w:r>
            <w:r w:rsidR="00AE2662"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</w:t>
            </w:r>
          </w:p>
        </w:tc>
      </w:tr>
      <w:tr w:rsidR="004B7DB3" w14:paraId="53DBB25E" w14:textId="77777777" w:rsidTr="00AC42A4">
        <w:tc>
          <w:tcPr>
            <w:tcW w:w="9782" w:type="dxa"/>
          </w:tcPr>
          <w:p w14:paraId="1A3991F5" w14:textId="77777777" w:rsidR="004B7DB3" w:rsidRDefault="0021262D" w:rsidP="004B7DB3"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</w:t>
            </w:r>
            <w:r w:rsid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y </w:t>
            </w:r>
            <w:r w:rsidR="00AE2662"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>concerns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are</w:t>
            </w:r>
            <w:r w:rsidR="00AE2662" w:rsidRPr="004B7DB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  <w:p w14:paraId="2DA126C4" w14:textId="77777777" w:rsidR="0050535D" w:rsidRDefault="0050535D" w:rsidP="004B7DB3"/>
          <w:p w14:paraId="1A5900FA" w14:textId="77777777" w:rsidR="0050535D" w:rsidRDefault="0050535D" w:rsidP="004B7DB3"/>
          <w:p w14:paraId="63872D24" w14:textId="77777777" w:rsidR="0050535D" w:rsidRDefault="0050535D" w:rsidP="004B7DB3"/>
        </w:tc>
      </w:tr>
      <w:tr w:rsidR="004B7DB3" w14:paraId="4F1262C4" w14:textId="77777777" w:rsidTr="00AC42A4">
        <w:tc>
          <w:tcPr>
            <w:tcW w:w="9782" w:type="dxa"/>
          </w:tcPr>
          <w:p w14:paraId="2E569664" w14:textId="77777777" w:rsidR="004B7DB3" w:rsidRPr="00AE2662" w:rsidRDefault="00F51B42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 have been made aware of the organisation’s </w:t>
            </w:r>
            <w:r w:rsidR="00C156F2" w:rsidRP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Whistleblowing/Protected Disclosure </w:t>
            </w:r>
            <w:r w:rsidRPr="00AE2662">
              <w:rPr>
                <w:rFonts w:ascii="Calibri" w:hAnsi="Calibri" w:cs="Calibri"/>
                <w:b/>
                <w:bCs/>
                <w:sz w:val="28"/>
                <w:szCs w:val="28"/>
              </w:rPr>
              <w:t>policy and procedure</w:t>
            </w:r>
            <w:r w:rsidR="00EE2CC6" w:rsidRPr="00AE2662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P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yes </w:t>
            </w:r>
            <w:r w:rsidR="00AE2662"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</w:t>
            </w:r>
            <w:r w:rsid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no  </w:t>
            </w:r>
            <w:r w:rsidR="00AE2662"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</w:t>
            </w:r>
          </w:p>
          <w:p w14:paraId="4AD456CA" w14:textId="77777777" w:rsidR="00A500E0" w:rsidRPr="00F51B42" w:rsidRDefault="00A500E0" w:rsidP="004B7DB3">
            <w:pPr>
              <w:rPr>
                <w:rFonts w:ascii="Calibri" w:hAnsi="Calibri" w:cs="Calibri"/>
              </w:rPr>
            </w:pPr>
          </w:p>
        </w:tc>
      </w:tr>
      <w:tr w:rsidR="00EE2CC6" w14:paraId="17F29A8B" w14:textId="77777777" w:rsidTr="00AC42A4">
        <w:tc>
          <w:tcPr>
            <w:tcW w:w="9782" w:type="dxa"/>
          </w:tcPr>
          <w:p w14:paraId="0F63DBD0" w14:textId="77777777" w:rsidR="00EE2CC6" w:rsidRPr="00AE2662" w:rsidRDefault="00EE2CC6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 have accessed the Ombudsman’s guidelines before </w:t>
            </w:r>
            <w:r w:rsid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submitting </w:t>
            </w:r>
            <w:r w:rsidRPr="00AE2662">
              <w:rPr>
                <w:rFonts w:ascii="Calibri" w:hAnsi="Calibri" w:cs="Calibri"/>
                <w:b/>
                <w:bCs/>
                <w:sz w:val="28"/>
                <w:szCs w:val="28"/>
              </w:rPr>
              <w:t>this report:</w:t>
            </w:r>
          </w:p>
          <w:p w14:paraId="04F46F8A" w14:textId="77777777" w:rsidR="00A500E0" w:rsidRPr="00AE2662" w:rsidRDefault="00AE2662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yes </w:t>
            </w:r>
            <w:r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no  </w:t>
            </w:r>
            <w:r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</w:t>
            </w:r>
          </w:p>
          <w:p w14:paraId="3067C4B8" w14:textId="77777777" w:rsidR="00EE2CC6" w:rsidRPr="00AE2662" w:rsidRDefault="00EE2CC6" w:rsidP="004B7D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B355D" w14:paraId="713E6663" w14:textId="77777777" w:rsidTr="00AC42A4">
        <w:tc>
          <w:tcPr>
            <w:tcW w:w="9782" w:type="dxa"/>
          </w:tcPr>
          <w:p w14:paraId="511F75DA" w14:textId="77777777" w:rsidR="00A500E0" w:rsidRDefault="001B355D" w:rsidP="00EE2CC6">
            <w:pPr>
              <w:rPr>
                <w:rFonts w:ascii="Calibri" w:hAnsi="Calibri" w:cs="Calibri"/>
              </w:rPr>
            </w:pPr>
            <w:r w:rsidRP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 am aware that I can contact the Ombudsman at any time to </w:t>
            </w:r>
            <w:r w:rsidR="00EE2CC6" w:rsidRP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provide me with advice: </w:t>
            </w:r>
            <w:r w:rsidR="00E336B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1350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yes </w:t>
            </w:r>
            <w:r w:rsidR="00AE2662"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</w:t>
            </w:r>
            <w:r w:rsidR="00AE26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no  </w:t>
            </w:r>
            <w:r w:rsidR="00AE2662" w:rsidRPr="00F51B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□</w:t>
            </w:r>
          </w:p>
          <w:p w14:paraId="3EF8FE3E" w14:textId="77777777" w:rsidR="00EE2CC6" w:rsidRDefault="00EE2CC6" w:rsidP="00EE2CC6">
            <w:pPr>
              <w:rPr>
                <w:rFonts w:ascii="Calibri" w:hAnsi="Calibri" w:cs="Calibri"/>
              </w:rPr>
            </w:pPr>
          </w:p>
        </w:tc>
      </w:tr>
      <w:tr w:rsidR="00B42304" w14:paraId="275B3C8B" w14:textId="77777777" w:rsidTr="00AC42A4">
        <w:tc>
          <w:tcPr>
            <w:tcW w:w="9782" w:type="dxa"/>
          </w:tcPr>
          <w:p w14:paraId="01EAEA51" w14:textId="77777777" w:rsidR="00B42304" w:rsidRDefault="00B42304" w:rsidP="00EE2CC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 submitted this disclosure to:</w:t>
            </w:r>
          </w:p>
          <w:p w14:paraId="2C2BCCC4" w14:textId="77777777" w:rsidR="00B42304" w:rsidRPr="00AE2662" w:rsidRDefault="00B42304" w:rsidP="00EE2CC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Name:                                                           Role:</w:t>
            </w:r>
          </w:p>
        </w:tc>
      </w:tr>
      <w:tr w:rsidR="00B42304" w14:paraId="196E0706" w14:textId="77777777" w:rsidTr="00AC42A4">
        <w:tc>
          <w:tcPr>
            <w:tcW w:w="9782" w:type="dxa"/>
          </w:tcPr>
          <w:p w14:paraId="722E79F5" w14:textId="77777777" w:rsidR="00B42304" w:rsidRDefault="00B42304" w:rsidP="00EE2CC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My signature:</w:t>
            </w:r>
          </w:p>
          <w:p w14:paraId="7C09A78F" w14:textId="77777777" w:rsidR="00B42304" w:rsidRDefault="00B42304" w:rsidP="00EE2CC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2D101E37" w14:textId="77777777" w:rsidR="00D7048A" w:rsidRDefault="00D7048A" w:rsidP="00E336B7"/>
    <w:sectPr w:rsidR="00D7048A" w:rsidSect="009125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135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0E3C" w14:textId="77777777" w:rsidR="00561FB0" w:rsidRDefault="00561FB0" w:rsidP="00EB2AF0">
      <w:pPr>
        <w:spacing w:after="0" w:line="240" w:lineRule="auto"/>
      </w:pPr>
      <w:r>
        <w:separator/>
      </w:r>
    </w:p>
  </w:endnote>
  <w:endnote w:type="continuationSeparator" w:id="0">
    <w:p w14:paraId="09BFB53B" w14:textId="77777777" w:rsidR="00561FB0" w:rsidRDefault="00561FB0" w:rsidP="00EB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47B5" w14:textId="77777777" w:rsidR="0030645D" w:rsidRDefault="00306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03" w:type="dxa"/>
      <w:tblInd w:w="-11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6"/>
      <w:gridCol w:w="453"/>
      <w:gridCol w:w="844"/>
      <w:gridCol w:w="1129"/>
      <w:gridCol w:w="1260"/>
      <w:gridCol w:w="1274"/>
      <w:gridCol w:w="862"/>
      <w:gridCol w:w="1161"/>
      <w:gridCol w:w="1560"/>
      <w:gridCol w:w="1804"/>
    </w:tblGrid>
    <w:tr w:rsidR="00EB2AF0" w:rsidRPr="00D52618" w14:paraId="23D1CF11" w14:textId="77777777" w:rsidTr="008209B8">
      <w:trPr>
        <w:trHeight w:val="306"/>
      </w:trPr>
      <w:tc>
        <w:tcPr>
          <w:tcW w:w="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E0ACD2" w14:textId="77777777" w:rsidR="00EB2AF0" w:rsidRPr="00D52618" w:rsidRDefault="00EB2AF0" w:rsidP="00EB2AF0">
          <w:pPr>
            <w:pStyle w:val="Footer"/>
            <w:rPr>
              <w:rFonts w:cstheme="minorHAnsi"/>
              <w:b/>
            </w:rPr>
          </w:pPr>
          <w:r w:rsidRPr="00D52618">
            <w:rPr>
              <w:rFonts w:cstheme="minorHAnsi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52B51A" w14:textId="77777777" w:rsidR="00EB2AF0" w:rsidRPr="00D52618" w:rsidRDefault="00EB2AF0" w:rsidP="00EB2AF0">
          <w:pPr>
            <w:pStyle w:val="Footer"/>
            <w:rPr>
              <w:rFonts w:cstheme="minorHAnsi"/>
              <w:b/>
            </w:rPr>
          </w:pPr>
          <w:r w:rsidRPr="00D52618">
            <w:rPr>
              <w:rFonts w:cstheme="minorHAnsi"/>
            </w:rPr>
            <w:t>V</w:t>
          </w:r>
          <w:r>
            <w:rPr>
              <w:rFonts w:cstheme="minorHAnsi"/>
            </w:rPr>
            <w:t>4</w:t>
          </w: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FA84DA" w14:textId="77777777" w:rsidR="00EB2AF0" w:rsidRPr="00D52618" w:rsidRDefault="00EB2AF0" w:rsidP="00EB2AF0">
          <w:pPr>
            <w:pStyle w:val="Footer"/>
            <w:rPr>
              <w:rFonts w:cstheme="minorHAnsi"/>
              <w:b/>
            </w:rPr>
          </w:pPr>
          <w:r w:rsidRPr="00D52618">
            <w:rPr>
              <w:rFonts w:cstheme="minorHAnsi"/>
            </w:rPr>
            <w:t>Issued</w:t>
          </w:r>
          <w:r>
            <w:rPr>
              <w:rFonts w:cstheme="minorHAnsi"/>
            </w:rPr>
            <w:t>:</w:t>
          </w:r>
          <w:r w:rsidRPr="00D52618">
            <w:rPr>
              <w:rFonts w:cstheme="minorHAnsi"/>
            </w:rPr>
            <w:t xml:space="preserve"> </w:t>
          </w:r>
        </w:p>
      </w:tc>
      <w:tc>
        <w:tcPr>
          <w:tcW w:w="11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C79A4D" w14:textId="77777777" w:rsidR="00EB2AF0" w:rsidRPr="00DC2C44" w:rsidRDefault="00EB2AF0" w:rsidP="00EB2AF0">
          <w:pPr>
            <w:pStyle w:val="Footer"/>
            <w:rPr>
              <w:rFonts w:cstheme="minorHAnsi"/>
            </w:rPr>
          </w:pPr>
          <w:r>
            <w:rPr>
              <w:rFonts w:cstheme="minorHAnsi"/>
            </w:rPr>
            <w:t>Oct 2025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776699" w14:textId="77777777" w:rsidR="00EB2AF0" w:rsidRPr="00D52618" w:rsidRDefault="00EB2AF0" w:rsidP="00EB2AF0">
          <w:pPr>
            <w:pStyle w:val="Footer"/>
            <w:rPr>
              <w:rFonts w:cstheme="minorHAnsi"/>
              <w:b/>
            </w:rPr>
          </w:pPr>
          <w:r w:rsidRPr="00D52618">
            <w:rPr>
              <w:rFonts w:cstheme="minorHAnsi"/>
            </w:rPr>
            <w:t>Created by:</w:t>
          </w:r>
        </w:p>
      </w:tc>
      <w:tc>
        <w:tcPr>
          <w:tcW w:w="1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A7C157" w14:textId="77777777" w:rsidR="00EB2AF0" w:rsidRPr="00D52618" w:rsidRDefault="00EB2AF0" w:rsidP="00EB2AF0">
          <w:pPr>
            <w:pStyle w:val="Footer"/>
            <w:rPr>
              <w:rFonts w:cstheme="minorHAnsi"/>
              <w:b/>
            </w:rPr>
          </w:pPr>
          <w:r w:rsidRPr="00D52618">
            <w:rPr>
              <w:rFonts w:cstheme="minorHAnsi"/>
            </w:rPr>
            <w:t>GSHarnisch</w:t>
          </w:r>
        </w:p>
      </w:tc>
      <w:tc>
        <w:tcPr>
          <w:tcW w:w="862" w:type="dxa"/>
        </w:tcPr>
        <w:p w14:paraId="58B10490" w14:textId="77777777" w:rsidR="00EB2AF0" w:rsidRPr="00D52618" w:rsidRDefault="00EB2AF0" w:rsidP="00EB2AF0">
          <w:pPr>
            <w:pStyle w:val="Footer"/>
            <w:rPr>
              <w:rFonts w:cstheme="minorHAnsi"/>
              <w:b/>
            </w:rPr>
          </w:pPr>
          <w:r w:rsidRPr="00D52618">
            <w:rPr>
              <w:rFonts w:cstheme="minorHAnsi"/>
            </w:rPr>
            <w:t xml:space="preserve">Review </w:t>
          </w:r>
        </w:p>
      </w:tc>
      <w:tc>
        <w:tcPr>
          <w:tcW w:w="1161" w:type="dxa"/>
        </w:tcPr>
        <w:p w14:paraId="1A08FFFA" w14:textId="77777777" w:rsidR="00EB2AF0" w:rsidRPr="00DC2C44" w:rsidRDefault="00EB2AF0" w:rsidP="00EB2AF0">
          <w:pPr>
            <w:pStyle w:val="Footer"/>
            <w:rPr>
              <w:rFonts w:cstheme="minorHAnsi"/>
            </w:rPr>
          </w:pPr>
          <w:r>
            <w:rPr>
              <w:rFonts w:cstheme="minorHAnsi"/>
            </w:rPr>
            <w:t>Oct</w:t>
          </w:r>
          <w:r w:rsidRPr="00DC2C44">
            <w:rPr>
              <w:rFonts w:cstheme="minorHAnsi"/>
            </w:rPr>
            <w:t xml:space="preserve"> 202</w:t>
          </w:r>
          <w:r>
            <w:rPr>
              <w:rFonts w:cstheme="minorHAnsi"/>
            </w:rPr>
            <w:t>8</w:t>
          </w:r>
        </w:p>
      </w:tc>
      <w:tc>
        <w:tcPr>
          <w:tcW w:w="1560" w:type="dxa"/>
        </w:tcPr>
        <w:p w14:paraId="6650D05E" w14:textId="77777777" w:rsidR="00EB2AF0" w:rsidRPr="00D52618" w:rsidRDefault="00EB2AF0" w:rsidP="00EB2AF0">
          <w:pPr>
            <w:pStyle w:val="Footer"/>
            <w:rPr>
              <w:rFonts w:cstheme="minorHAnsi"/>
              <w:b/>
            </w:rPr>
          </w:pPr>
          <w:r w:rsidRPr="00D52618">
            <w:rPr>
              <w:rFonts w:cstheme="minorHAnsi"/>
            </w:rPr>
            <w:t>Authorised by:</w:t>
          </w:r>
        </w:p>
      </w:tc>
      <w:tc>
        <w:tcPr>
          <w:tcW w:w="1804" w:type="dxa"/>
        </w:tcPr>
        <w:p w14:paraId="455688FB" w14:textId="77777777" w:rsidR="00EB2AF0" w:rsidRPr="00573B03" w:rsidRDefault="00EB2AF0" w:rsidP="00EB2AF0">
          <w:pPr>
            <w:pStyle w:val="Footer"/>
            <w:rPr>
              <w:rFonts w:cstheme="minorHAnsi"/>
              <w:bCs/>
            </w:rPr>
          </w:pPr>
          <w:r w:rsidRPr="00573B03">
            <w:rPr>
              <w:rFonts w:cstheme="minorHAnsi"/>
              <w:bCs/>
            </w:rPr>
            <w:t>Platform Policy Group</w:t>
          </w:r>
        </w:p>
      </w:tc>
    </w:tr>
  </w:tbl>
  <w:p w14:paraId="43017666" w14:textId="77777777" w:rsidR="00EB2AF0" w:rsidRDefault="00EB2A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2A7E" w14:textId="77777777" w:rsidR="0030645D" w:rsidRDefault="00306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718E" w14:textId="77777777" w:rsidR="00561FB0" w:rsidRDefault="00561FB0" w:rsidP="00EB2AF0">
      <w:pPr>
        <w:spacing w:after="0" w:line="240" w:lineRule="auto"/>
      </w:pPr>
      <w:r>
        <w:separator/>
      </w:r>
    </w:p>
  </w:footnote>
  <w:footnote w:type="continuationSeparator" w:id="0">
    <w:p w14:paraId="07A5B2DB" w14:textId="77777777" w:rsidR="00561FB0" w:rsidRDefault="00561FB0" w:rsidP="00EB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E537" w14:textId="77777777" w:rsidR="0030645D" w:rsidRDefault="00306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963B" w14:textId="77777777" w:rsidR="00A6652C" w:rsidRPr="00CF655B" w:rsidRDefault="00A6652C" w:rsidP="00A6652C">
    <w:pPr>
      <w:pStyle w:val="Header"/>
      <w:tabs>
        <w:tab w:val="right" w:pos="10204"/>
      </w:tabs>
      <w:rPr>
        <w:rFonts w:cs="Calibri"/>
      </w:rPr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FE457" wp14:editId="21E78937">
              <wp:simplePos x="0" y="0"/>
              <wp:positionH relativeFrom="column">
                <wp:posOffset>-304800</wp:posOffset>
              </wp:positionH>
              <wp:positionV relativeFrom="paragraph">
                <wp:posOffset>-154305</wp:posOffset>
              </wp:positionV>
              <wp:extent cx="1377315" cy="304800"/>
              <wp:effectExtent l="0" t="0" r="0" b="0"/>
              <wp:wrapNone/>
              <wp:docPr id="3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7D1E1" w14:textId="77777777" w:rsidR="00A6652C" w:rsidRPr="00CF655B" w:rsidRDefault="00A6652C" w:rsidP="00A6652C">
                          <w:pPr>
                            <w:rPr>
                              <w:rFonts w:cs="Calibri"/>
                            </w:rPr>
                          </w:pPr>
                          <w:r w:rsidRPr="00CF655B">
                            <w:rPr>
                              <w:rFonts w:cs="Calibri"/>
                              <w:highlight w:val="lightGray"/>
                            </w:rPr>
                            <w:t>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FE4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pt;margin-top:-12.15pt;width:108.4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" stroked="f">
              <v:textbox>
                <w:txbxContent>
                  <w:p w14:paraId="4A87D1E1" w14:textId="77777777" w:rsidR="00A6652C" w:rsidRPr="00CF655B" w:rsidRDefault="00A6652C" w:rsidP="00A6652C">
                    <w:pPr>
                      <w:rPr>
                        <w:rFonts w:cs="Calibri"/>
                      </w:rPr>
                    </w:pPr>
                    <w:r w:rsidRPr="00CF655B">
                      <w:rPr>
                        <w:rFonts w:cs="Calibri"/>
                        <w:highlight w:val="lightGray"/>
                      </w:rPr>
                      <w:t>Service Logo</w:t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                                                                                                                  </w:t>
    </w:r>
    <w:r w:rsidRPr="00CF655B">
      <w:rPr>
        <w:rFonts w:cs="Calibri"/>
      </w:rPr>
      <w:t xml:space="preserve">Page </w:t>
    </w:r>
    <w:r w:rsidRPr="00CF655B">
      <w:rPr>
        <w:rFonts w:cs="Calibri"/>
        <w:b/>
        <w:bCs/>
      </w:rPr>
      <w:fldChar w:fldCharType="begin"/>
    </w:r>
    <w:r w:rsidRPr="00CF655B">
      <w:rPr>
        <w:rFonts w:cs="Calibri"/>
        <w:b/>
        <w:bCs/>
      </w:rPr>
      <w:instrText xml:space="preserve"> PAGE </w:instrText>
    </w:r>
    <w:r w:rsidRPr="00CF655B">
      <w:rPr>
        <w:rFonts w:cs="Calibri"/>
        <w:b/>
        <w:bCs/>
      </w:rPr>
      <w:fldChar w:fldCharType="separate"/>
    </w:r>
    <w:r>
      <w:rPr>
        <w:rFonts w:cs="Calibri"/>
        <w:b/>
        <w:bCs/>
      </w:rPr>
      <w:t>1</w:t>
    </w:r>
    <w:r w:rsidRPr="00CF655B">
      <w:rPr>
        <w:rFonts w:cs="Calibri"/>
        <w:b/>
        <w:bCs/>
      </w:rPr>
      <w:fldChar w:fldCharType="end"/>
    </w:r>
    <w:r w:rsidRPr="00CF655B">
      <w:rPr>
        <w:rFonts w:cs="Calibri"/>
      </w:rPr>
      <w:t xml:space="preserve"> of </w:t>
    </w:r>
    <w:r w:rsidRPr="00CF655B">
      <w:rPr>
        <w:rFonts w:cs="Calibri"/>
        <w:b/>
        <w:bCs/>
      </w:rPr>
      <w:fldChar w:fldCharType="begin"/>
    </w:r>
    <w:r w:rsidRPr="00CF655B">
      <w:rPr>
        <w:rFonts w:cs="Calibri"/>
        <w:b/>
        <w:bCs/>
      </w:rPr>
      <w:instrText xml:space="preserve"> NUMPAGES  </w:instrText>
    </w:r>
    <w:r w:rsidRPr="00CF655B">
      <w:rPr>
        <w:rFonts w:cs="Calibri"/>
        <w:b/>
        <w:bCs/>
      </w:rPr>
      <w:fldChar w:fldCharType="separate"/>
    </w:r>
    <w:r>
      <w:rPr>
        <w:rFonts w:cs="Calibri"/>
        <w:b/>
        <w:bCs/>
      </w:rPr>
      <w:t>2</w:t>
    </w:r>
    <w:r w:rsidRPr="00CF655B">
      <w:rPr>
        <w:rFonts w:cs="Calibri"/>
        <w:b/>
        <w:bCs/>
      </w:rPr>
      <w:fldChar w:fldCharType="end"/>
    </w:r>
  </w:p>
  <w:p w14:paraId="38421D71" w14:textId="77777777" w:rsidR="00A6652C" w:rsidRPr="00B84AA0" w:rsidRDefault="00A6652C" w:rsidP="00A6652C">
    <w:pPr>
      <w:pStyle w:val="Header"/>
      <w:tabs>
        <w:tab w:val="left" w:pos="8430"/>
        <w:tab w:val="right" w:pos="10204"/>
      </w:tabs>
      <w:jc w:val="center"/>
      <w:rPr>
        <w:rFonts w:ascii="Aptos" w:hAnsi="Aptos"/>
        <w:bCs/>
        <w:color w:val="767171" w:themeColor="background2" w:themeShade="80"/>
        <w:sz w:val="32"/>
        <w:szCs w:val="32"/>
      </w:rPr>
    </w:pPr>
    <w:r w:rsidRPr="00B84AA0">
      <w:rPr>
        <w:rFonts w:ascii="Aptos" w:hAnsi="Aptos" w:cstheme="minorHAnsi"/>
        <w:bCs/>
        <w:color w:val="767171" w:themeColor="background2" w:themeShade="80"/>
        <w:sz w:val="32"/>
        <w:szCs w:val="32"/>
      </w:rPr>
      <w:t>Report of wrongdoing and request for protected disclosure</w:t>
    </w:r>
    <w:r w:rsidR="00B84AA0" w:rsidRPr="00B84AA0">
      <w:rPr>
        <w:rFonts w:ascii="Aptos" w:hAnsi="Aptos" w:cstheme="minorHAnsi"/>
        <w:bCs/>
        <w:color w:val="767171" w:themeColor="background2" w:themeShade="80"/>
        <w:sz w:val="32"/>
        <w:szCs w:val="32"/>
      </w:rPr>
      <w:t xml:space="preserve"> </w:t>
    </w:r>
    <w:r w:rsidR="0021262D">
      <w:rPr>
        <w:rFonts w:ascii="Aptos" w:hAnsi="Aptos" w:cstheme="minorHAnsi"/>
        <w:bCs/>
        <w:color w:val="767171" w:themeColor="background2" w:themeShade="80"/>
        <w:sz w:val="32"/>
        <w:szCs w:val="32"/>
      </w:rPr>
      <w:t>f</w:t>
    </w:r>
    <w:r w:rsidR="00B84AA0" w:rsidRPr="00B84AA0">
      <w:rPr>
        <w:rFonts w:ascii="Aptos" w:hAnsi="Aptos" w:cstheme="minorHAnsi"/>
        <w:bCs/>
        <w:color w:val="767171" w:themeColor="background2" w:themeShade="80"/>
        <w:sz w:val="32"/>
        <w:szCs w:val="32"/>
      </w:rPr>
      <w:t>orm</w:t>
    </w:r>
  </w:p>
  <w:p w14:paraId="5B7040E1" w14:textId="77777777" w:rsidR="00A6652C" w:rsidRDefault="00A6652C" w:rsidP="00A6652C">
    <w:pPr>
      <w:pStyle w:val="Header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8B87" w14:textId="77777777" w:rsidR="0030645D" w:rsidRDefault="00306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DC8"/>
    <w:multiLevelType w:val="hybridMultilevel"/>
    <w:tmpl w:val="C024C8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7D31"/>
    <w:multiLevelType w:val="hybridMultilevel"/>
    <w:tmpl w:val="0848F8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607130">
    <w:abstractNumId w:val="1"/>
  </w:num>
  <w:num w:numId="2" w16cid:durableId="99163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56"/>
    <w:rsid w:val="00113508"/>
    <w:rsid w:val="0013080F"/>
    <w:rsid w:val="001B355D"/>
    <w:rsid w:val="0021262D"/>
    <w:rsid w:val="0030645D"/>
    <w:rsid w:val="003778A6"/>
    <w:rsid w:val="00477AA8"/>
    <w:rsid w:val="004B7DB3"/>
    <w:rsid w:val="004E699B"/>
    <w:rsid w:val="0050535D"/>
    <w:rsid w:val="00531126"/>
    <w:rsid w:val="00561FB0"/>
    <w:rsid w:val="0057755F"/>
    <w:rsid w:val="00626FB4"/>
    <w:rsid w:val="00752F82"/>
    <w:rsid w:val="00794DF9"/>
    <w:rsid w:val="007E6084"/>
    <w:rsid w:val="00830AF1"/>
    <w:rsid w:val="00890B13"/>
    <w:rsid w:val="00912558"/>
    <w:rsid w:val="00961275"/>
    <w:rsid w:val="009B73CD"/>
    <w:rsid w:val="00A410A3"/>
    <w:rsid w:val="00A500E0"/>
    <w:rsid w:val="00A6652C"/>
    <w:rsid w:val="00A97F5B"/>
    <w:rsid w:val="00AC42A4"/>
    <w:rsid w:val="00AE2662"/>
    <w:rsid w:val="00B42304"/>
    <w:rsid w:val="00B84AA0"/>
    <w:rsid w:val="00B87192"/>
    <w:rsid w:val="00C156F2"/>
    <w:rsid w:val="00CC4145"/>
    <w:rsid w:val="00D55FA1"/>
    <w:rsid w:val="00D7048A"/>
    <w:rsid w:val="00DA0456"/>
    <w:rsid w:val="00E336B7"/>
    <w:rsid w:val="00E57629"/>
    <w:rsid w:val="00E83156"/>
    <w:rsid w:val="00E979A6"/>
    <w:rsid w:val="00EB2AF0"/>
    <w:rsid w:val="00EC4799"/>
    <w:rsid w:val="00EE2CC6"/>
    <w:rsid w:val="00EE41CA"/>
    <w:rsid w:val="00F043E6"/>
    <w:rsid w:val="00F5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D4046"/>
  <w15:chartTrackingRefBased/>
  <w15:docId w15:val="{C8427185-A208-4728-91EC-B32FF829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2"/>
    <w:unhideWhenUsed/>
    <w:rsid w:val="00D7048A"/>
    <w:pPr>
      <w:spacing w:line="300" w:lineRule="atLeast"/>
    </w:pPr>
    <w:rPr>
      <w:rFonts w:ascii="Calibri" w:hAnsi="Calibri"/>
      <w:color w:val="1E1E1E"/>
      <w:kern w:val="0"/>
      <w:sz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2"/>
    <w:rsid w:val="00D7048A"/>
    <w:rPr>
      <w:rFonts w:ascii="Calibri" w:hAnsi="Calibri"/>
      <w:color w:val="1E1E1E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D7048A"/>
    <w:pPr>
      <w:ind w:left="720"/>
      <w:contextualSpacing/>
    </w:pPr>
  </w:style>
  <w:style w:type="paragraph" w:styleId="Title">
    <w:name w:val="Title"/>
    <w:basedOn w:val="Normal"/>
    <w:next w:val="BodyText"/>
    <w:link w:val="TitleChar"/>
    <w:uiPriority w:val="1"/>
    <w:rsid w:val="00AC42A4"/>
    <w:pPr>
      <w:spacing w:after="0" w:line="240" w:lineRule="auto"/>
      <w:ind w:left="142" w:right="2268"/>
      <w:contextualSpacing/>
    </w:pPr>
    <w:rPr>
      <w:rFonts w:ascii="Calibri" w:eastAsiaTheme="majorEastAsia" w:hAnsi="Calibri" w:cstheme="majorBidi"/>
      <w:color w:val="1E1E1E"/>
      <w:spacing w:val="5"/>
      <w:kern w:val="28"/>
      <w:sz w:val="48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AC42A4"/>
    <w:rPr>
      <w:rFonts w:ascii="Calibri" w:eastAsiaTheme="majorEastAsia" w:hAnsi="Calibri" w:cstheme="majorBidi"/>
      <w:color w:val="1E1E1E"/>
      <w:spacing w:val="5"/>
      <w:kern w:val="28"/>
      <w:sz w:val="48"/>
      <w:szCs w:val="52"/>
      <w14:ligatures w14:val="none"/>
    </w:rPr>
  </w:style>
  <w:style w:type="character" w:styleId="Hyperlink">
    <w:name w:val="Hyperlink"/>
    <w:basedOn w:val="DefaultParagraphFont"/>
    <w:uiPriority w:val="99"/>
    <w:unhideWhenUsed/>
    <w:rsid w:val="00AC4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2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2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F0"/>
  </w:style>
  <w:style w:type="paragraph" w:styleId="Footer">
    <w:name w:val="footer"/>
    <w:basedOn w:val="Normal"/>
    <w:link w:val="FooterChar"/>
    <w:uiPriority w:val="99"/>
    <w:unhideWhenUsed/>
    <w:rsid w:val="00EB2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mbudsman.parliament.nz/sites/default/files/2021-11/Checklist%20-%20Am%20I%20ready%20to%20make%20a%20protected%20disclosur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Hill\Desktop\Emails%20for%20Saving%20on%20Sharepoint\Final%20Report%20of%20wrongdoing%20and%20request%20for%20protected%20disclosure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630a2-a07a-4d00-bbd2-db27837995eb" xsi:nil="true"/>
    <lcf76f155ced4ddcb4097134ff3c332f xmlns="59cd1108-1ebf-419e-a126-7cd91ad506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464F4C6DD314D89687075BE0FD8CC" ma:contentTypeVersion="18" ma:contentTypeDescription="Create a new document." ma:contentTypeScope="" ma:versionID="3dc03b59ea70ff4221623eb8331c600e">
  <xsd:schema xmlns:xsd="http://www.w3.org/2001/XMLSchema" xmlns:xs="http://www.w3.org/2001/XMLSchema" xmlns:p="http://schemas.microsoft.com/office/2006/metadata/properties" xmlns:ns2="265630a2-a07a-4d00-bbd2-db27837995eb" xmlns:ns3="59cd1108-1ebf-419e-a126-7cd91ad5064c" targetNamespace="http://schemas.microsoft.com/office/2006/metadata/properties" ma:root="true" ma:fieldsID="1292aa62194b72749763d5c716144550" ns2:_="" ns3:_="">
    <xsd:import namespace="265630a2-a07a-4d00-bbd2-db27837995eb"/>
    <xsd:import namespace="59cd1108-1ebf-419e-a126-7cd91ad506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30a2-a07a-4d00-bbd2-db278379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203d3-66f9-442a-beec-d9639c2b4cfc}" ma:internalName="TaxCatchAll" ma:showField="CatchAllData" ma:web="265630a2-a07a-4d00-bbd2-db278379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1108-1ebf-419e-a126-7cd91ad5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8b231-d534-4035-8a26-a2ed3b173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BC88-B8D0-4539-ADC1-9525F5ED852B}">
  <ds:schemaRefs>
    <ds:schemaRef ds:uri="http://schemas.microsoft.com/office/2006/metadata/properties"/>
    <ds:schemaRef ds:uri="http://schemas.microsoft.com/office/infopath/2007/PartnerControls"/>
    <ds:schemaRef ds:uri="265630a2-a07a-4d00-bbd2-db27837995eb"/>
    <ds:schemaRef ds:uri="59cd1108-1ebf-419e-a126-7cd91ad5064c"/>
  </ds:schemaRefs>
</ds:datastoreItem>
</file>

<file path=customXml/itemProps2.xml><?xml version="1.0" encoding="utf-8"?>
<ds:datastoreItem xmlns:ds="http://schemas.openxmlformats.org/officeDocument/2006/customXml" ds:itemID="{C2CC3485-4AC8-4285-82B6-A1BA36708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CBD19-E24D-47C3-9B84-ECFA8489D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30a2-a07a-4d00-bbd2-db27837995eb"/>
    <ds:schemaRef ds:uri="59cd1108-1ebf-419e-a126-7cd91ad50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1A9EA1-9397-44CD-B098-3420E9CA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Report of wrongdoing and request for protected disclosure form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Hill</dc:creator>
  <cp:keywords/>
  <dc:description/>
  <cp:lastModifiedBy>Louise Hill</cp:lastModifiedBy>
  <cp:revision>1</cp:revision>
  <dcterms:created xsi:type="dcterms:W3CDTF">2025-10-23T01:56:00Z</dcterms:created>
  <dcterms:modified xsi:type="dcterms:W3CDTF">2025-10-23T01:57:00Z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0x01010080D464F4C6DD314D89687075BE0FD8CC</vt:lpwstr>
  </property>
  <property fmtid="{D5CDD505-2E9C-101B-9397-08002B2CF9AE}" pid="3" name="MediaServiceImageTags">
    <vt:lpwstr/>
  </property>
</Properties>
</file>